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B63" w:rsidRDefault="00343777" w:rsidP="00DE1E2C">
      <w:pPr>
        <w:jc w:val="center"/>
        <w:rPr>
          <w:rFonts w:ascii="Arial Black" w:hAnsi="Arial Black" w:cs="Arial"/>
          <w:b/>
          <w:sz w:val="30"/>
          <w:szCs w:val="30"/>
        </w:rPr>
      </w:pPr>
      <w:r>
        <w:rPr>
          <w:rFonts w:ascii="Arial Black" w:hAnsi="Arial Black" w:cs="Arial"/>
          <w:b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-387985</wp:posOffset>
            </wp:positionV>
            <wp:extent cx="2461895" cy="721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D59">
        <w:rPr>
          <w:rFonts w:ascii="Arial Black" w:hAnsi="Arial Black" w:cs="Arial"/>
          <w:b/>
          <w:sz w:val="30"/>
          <w:szCs w:val="30"/>
        </w:rPr>
        <w:t xml:space="preserve">                                           </w:t>
      </w:r>
      <w:r w:rsidR="004E7D59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4E7D59">
        <w:rPr>
          <w:rFonts w:ascii="Arial Black" w:hAnsi="Arial Black" w:cs="Arial"/>
          <w:b/>
          <w:sz w:val="30"/>
          <w:szCs w:val="30"/>
        </w:rPr>
        <w:t xml:space="preserve">         </w:t>
      </w:r>
    </w:p>
    <w:p w:rsidR="00A30DDE" w:rsidRDefault="00A30DDE" w:rsidP="00DE1E2C">
      <w:pPr>
        <w:jc w:val="center"/>
        <w:rPr>
          <w:rFonts w:ascii="Arial Black" w:hAnsi="Arial Black" w:cs="Arial"/>
          <w:b/>
          <w:sz w:val="28"/>
          <w:szCs w:val="28"/>
        </w:rPr>
      </w:pPr>
      <w:r w:rsidRPr="000B606C">
        <w:rPr>
          <w:rFonts w:ascii="Arial Black" w:hAnsi="Arial Black" w:cs="Arial"/>
          <w:b/>
          <w:sz w:val="28"/>
          <w:szCs w:val="28"/>
        </w:rPr>
        <w:t xml:space="preserve">Early Years SEN </w:t>
      </w:r>
      <w:r w:rsidR="00D679EA" w:rsidRPr="000B606C">
        <w:rPr>
          <w:rFonts w:ascii="Arial Black" w:hAnsi="Arial Black" w:cs="Arial"/>
          <w:b/>
          <w:sz w:val="28"/>
          <w:szCs w:val="28"/>
        </w:rPr>
        <w:t>–</w:t>
      </w:r>
      <w:r w:rsidR="003E41B1" w:rsidRPr="000B606C">
        <w:rPr>
          <w:rFonts w:ascii="Arial Black" w:hAnsi="Arial Black" w:cs="Arial"/>
          <w:b/>
          <w:sz w:val="28"/>
          <w:szCs w:val="28"/>
        </w:rPr>
        <w:t xml:space="preserve"> </w:t>
      </w:r>
      <w:r w:rsidR="00784115">
        <w:rPr>
          <w:rFonts w:ascii="Arial Black" w:hAnsi="Arial Black" w:cs="Arial"/>
          <w:b/>
          <w:sz w:val="28"/>
          <w:szCs w:val="28"/>
        </w:rPr>
        <w:t>SEND Support Register Update</w:t>
      </w:r>
    </w:p>
    <w:p w:rsidR="00E85907" w:rsidRDefault="00E85907" w:rsidP="00DE1E2C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E50359" w:rsidRDefault="00E85907" w:rsidP="00E85907">
      <w:pPr>
        <w:ind w:left="-709"/>
        <w:rPr>
          <w:rFonts w:ascii="Arial" w:hAnsi="Arial" w:cs="Arial"/>
          <w:b/>
        </w:rPr>
      </w:pPr>
      <w:r w:rsidRPr="00E85907">
        <w:rPr>
          <w:rFonts w:ascii="Arial" w:hAnsi="Arial" w:cs="Arial"/>
          <w:b/>
        </w:rPr>
        <w:t xml:space="preserve">This document is for the SENCO to use/complete </w:t>
      </w:r>
      <w:r w:rsidR="00E50359">
        <w:rPr>
          <w:rFonts w:ascii="Arial" w:hAnsi="Arial" w:cs="Arial"/>
          <w:b/>
        </w:rPr>
        <w:t xml:space="preserve">during discussions with </w:t>
      </w:r>
      <w:r w:rsidR="002C432A">
        <w:rPr>
          <w:rFonts w:ascii="Arial" w:hAnsi="Arial" w:cs="Arial"/>
          <w:b/>
        </w:rPr>
        <w:t xml:space="preserve">the </w:t>
      </w:r>
      <w:r w:rsidR="00E50359">
        <w:rPr>
          <w:rFonts w:ascii="Arial" w:hAnsi="Arial" w:cs="Arial"/>
          <w:b/>
        </w:rPr>
        <w:t xml:space="preserve">Early Years SEN Advisory Teacher at SEND </w:t>
      </w:r>
      <w:r w:rsidR="00CB2EAB">
        <w:rPr>
          <w:rFonts w:ascii="Arial" w:hAnsi="Arial" w:cs="Arial"/>
          <w:b/>
        </w:rPr>
        <w:t xml:space="preserve">Planning &amp; </w:t>
      </w:r>
      <w:r w:rsidR="00E50359">
        <w:rPr>
          <w:rFonts w:ascii="Arial" w:hAnsi="Arial" w:cs="Arial"/>
          <w:b/>
        </w:rPr>
        <w:t xml:space="preserve">Review Meetings and should be ready to share </w:t>
      </w:r>
      <w:r w:rsidR="002C432A">
        <w:rPr>
          <w:rFonts w:ascii="Arial" w:hAnsi="Arial" w:cs="Arial"/>
          <w:b/>
        </w:rPr>
        <w:t>when requested.</w:t>
      </w:r>
    </w:p>
    <w:p w:rsidR="00E50359" w:rsidRDefault="00E50359" w:rsidP="00E85907">
      <w:pPr>
        <w:ind w:left="-709"/>
        <w:rPr>
          <w:rFonts w:ascii="Arial" w:hAnsi="Arial" w:cs="Arial"/>
          <w:b/>
        </w:rPr>
      </w:pPr>
    </w:p>
    <w:p w:rsidR="00E85907" w:rsidRPr="00E85907" w:rsidRDefault="002C432A" w:rsidP="00E85907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 practice would be to ensure that consent to discuss any children on the SEND Support Register has been obtained by parents/carers before updates are shared with the Early Years SEN Advisory Teacher.</w:t>
      </w:r>
    </w:p>
    <w:p w:rsidR="00D678E4" w:rsidRPr="000B606C" w:rsidRDefault="00D678E4" w:rsidP="00DE1E2C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8"/>
        <w:gridCol w:w="1216"/>
        <w:gridCol w:w="1163"/>
        <w:gridCol w:w="308"/>
        <w:gridCol w:w="855"/>
        <w:gridCol w:w="970"/>
        <w:gridCol w:w="1163"/>
        <w:gridCol w:w="1163"/>
        <w:gridCol w:w="3204"/>
      </w:tblGrid>
      <w:tr w:rsidR="00C941D5" w:rsidTr="004C4179">
        <w:trPr>
          <w:trHeight w:val="425"/>
        </w:trPr>
        <w:tc>
          <w:tcPr>
            <w:tcW w:w="15480" w:type="dxa"/>
            <w:gridSpan w:val="9"/>
            <w:vAlign w:val="center"/>
          </w:tcPr>
          <w:p w:rsidR="00C941D5" w:rsidRPr="004E7D59" w:rsidRDefault="00784115" w:rsidP="004C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C941D5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C941D5" w:rsidTr="00B762F4">
        <w:trPr>
          <w:trHeight w:val="425"/>
        </w:trPr>
        <w:tc>
          <w:tcPr>
            <w:tcW w:w="8221" w:type="dxa"/>
            <w:gridSpan w:val="4"/>
            <w:vAlign w:val="center"/>
          </w:tcPr>
          <w:p w:rsidR="00C941D5" w:rsidRDefault="00784115" w:rsidP="004C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Discussed with</w:t>
            </w:r>
            <w:r w:rsidR="00C941D5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7259" w:type="dxa"/>
            <w:gridSpan w:val="5"/>
            <w:vAlign w:val="center"/>
          </w:tcPr>
          <w:p w:rsidR="00C941D5" w:rsidRPr="0077108D" w:rsidRDefault="00C941D5" w:rsidP="004C4179">
            <w:pPr>
              <w:rPr>
                <w:rFonts w:ascii="Arial" w:hAnsi="Arial" w:cs="Arial"/>
                <w:b/>
              </w:rPr>
            </w:pPr>
            <w:r w:rsidRPr="0077108D">
              <w:rPr>
                <w:rFonts w:ascii="Arial" w:hAnsi="Arial" w:cs="Arial"/>
                <w:b/>
              </w:rPr>
              <w:t xml:space="preserve">Designated role:  </w:t>
            </w:r>
          </w:p>
        </w:tc>
      </w:tr>
      <w:tr w:rsidR="00C941D5" w:rsidTr="004C4179">
        <w:trPr>
          <w:trHeight w:val="425"/>
        </w:trPr>
        <w:tc>
          <w:tcPr>
            <w:tcW w:w="15480" w:type="dxa"/>
            <w:gridSpan w:val="9"/>
            <w:vAlign w:val="center"/>
          </w:tcPr>
          <w:p w:rsidR="00C941D5" w:rsidRDefault="00C941D5" w:rsidP="004C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Early Years SEN Advisory Teacher:</w:t>
            </w:r>
            <w:r w:rsidR="000A1C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762F4" w:rsidTr="00B762F4">
        <w:trPr>
          <w:trHeight w:val="425"/>
        </w:trPr>
        <w:tc>
          <w:tcPr>
            <w:tcW w:w="5638" w:type="dxa"/>
            <w:vMerge w:val="restart"/>
            <w:vAlign w:val="center"/>
          </w:tcPr>
          <w:p w:rsidR="00B762F4" w:rsidRDefault="00B762F4" w:rsidP="004C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</w:t>
            </w:r>
            <w:r w:rsidRPr="00343A0D">
              <w:rPr>
                <w:rFonts w:ascii="Arial" w:hAnsi="Arial" w:cs="Arial"/>
                <w:b/>
              </w:rPr>
              <w:t>children on SEN</w:t>
            </w:r>
            <w:r>
              <w:rPr>
                <w:rFonts w:ascii="Arial" w:hAnsi="Arial" w:cs="Arial"/>
                <w:b/>
              </w:rPr>
              <w:t>D</w:t>
            </w:r>
            <w:r w:rsidRPr="00343A0D">
              <w:rPr>
                <w:rFonts w:ascii="Arial" w:hAnsi="Arial" w:cs="Arial"/>
                <w:b/>
              </w:rPr>
              <w:t xml:space="preserve"> Support Register:</w:t>
            </w:r>
          </w:p>
          <w:p w:rsidR="00B762F4" w:rsidRDefault="00B762F4" w:rsidP="004C4179">
            <w:pPr>
              <w:rPr>
                <w:rFonts w:ascii="Arial" w:hAnsi="Arial" w:cs="Arial"/>
                <w:b/>
              </w:rPr>
            </w:pPr>
          </w:p>
          <w:p w:rsidR="00B762F4" w:rsidRPr="004E7D59" w:rsidRDefault="00B762F4" w:rsidP="004C4179">
            <w:pPr>
              <w:rPr>
                <w:rFonts w:ascii="Arial" w:hAnsi="Arial" w:cs="Arial"/>
              </w:rPr>
            </w:pPr>
            <w:r w:rsidRPr="00343A0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  <w:r w:rsidRPr="000A1CA3">
              <w:rPr>
                <w:rFonts w:ascii="Arial" w:hAnsi="Arial" w:cs="Arial"/>
                <w:b/>
              </w:rPr>
              <w:t>SEN Support:</w:t>
            </w:r>
          </w:p>
        </w:tc>
        <w:tc>
          <w:tcPr>
            <w:tcW w:w="1083" w:type="dxa"/>
            <w:vAlign w:val="center"/>
          </w:tcPr>
          <w:p w:rsidR="00B762F4" w:rsidRPr="000A1CA3" w:rsidRDefault="005A4CA5" w:rsidP="004C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</w:t>
            </w:r>
            <w:r w:rsidR="00B762F4">
              <w:rPr>
                <w:rFonts w:ascii="Arial" w:hAnsi="Arial" w:cs="Arial"/>
                <w:b/>
              </w:rPr>
              <w:t>Funded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83" w:type="dxa"/>
            <w:gridSpan w:val="2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Funded</w:t>
            </w:r>
            <w:r w:rsidR="005A4CA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78" w:type="dxa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  <w:r w:rsidRPr="000A1CA3">
              <w:rPr>
                <w:rFonts w:ascii="Arial" w:hAnsi="Arial" w:cs="Arial"/>
                <w:b/>
              </w:rPr>
              <w:t>EHC Plan:</w:t>
            </w:r>
          </w:p>
        </w:tc>
        <w:tc>
          <w:tcPr>
            <w:tcW w:w="1083" w:type="dxa"/>
            <w:vAlign w:val="center"/>
          </w:tcPr>
          <w:p w:rsidR="00B762F4" w:rsidRPr="000A1CA3" w:rsidRDefault="005A4CA5" w:rsidP="004C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</w:t>
            </w:r>
            <w:r w:rsidR="00B762F4">
              <w:rPr>
                <w:rFonts w:ascii="Arial" w:hAnsi="Arial" w:cs="Arial"/>
                <w:b/>
              </w:rPr>
              <w:t>Funded</w:t>
            </w:r>
            <w:r>
              <w:rPr>
                <w:rFonts w:ascii="Arial" w:hAnsi="Arial" w:cs="Arial"/>
                <w:b/>
              </w:rPr>
              <w:t>:</w:t>
            </w:r>
            <w:r w:rsidR="00B762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Funded</w:t>
            </w:r>
            <w:r w:rsidR="005A4CA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16" w:type="dxa"/>
            <w:shd w:val="clear" w:color="auto" w:fill="BFBFBF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  <w:r w:rsidRPr="000A1CA3">
              <w:rPr>
                <w:rFonts w:ascii="Arial" w:hAnsi="Arial" w:cs="Arial"/>
                <w:b/>
              </w:rPr>
              <w:t>Total:</w:t>
            </w:r>
          </w:p>
        </w:tc>
      </w:tr>
      <w:tr w:rsidR="00B762F4" w:rsidTr="005A4CA5">
        <w:trPr>
          <w:trHeight w:val="425"/>
        </w:trPr>
        <w:tc>
          <w:tcPr>
            <w:tcW w:w="5638" w:type="dxa"/>
            <w:vMerge/>
            <w:vAlign w:val="center"/>
          </w:tcPr>
          <w:p w:rsidR="00B762F4" w:rsidRDefault="00B762F4" w:rsidP="004C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</w:p>
        </w:tc>
        <w:tc>
          <w:tcPr>
            <w:tcW w:w="3316" w:type="dxa"/>
            <w:shd w:val="clear" w:color="auto" w:fill="BFBFBF"/>
            <w:vAlign w:val="center"/>
          </w:tcPr>
          <w:p w:rsidR="00B762F4" w:rsidRPr="000A1CA3" w:rsidRDefault="00B762F4" w:rsidP="004C4179">
            <w:pPr>
              <w:rPr>
                <w:rFonts w:ascii="Arial" w:hAnsi="Arial" w:cs="Arial"/>
                <w:b/>
              </w:rPr>
            </w:pPr>
          </w:p>
        </w:tc>
      </w:tr>
    </w:tbl>
    <w:p w:rsidR="004E7D59" w:rsidRDefault="004E7D59"/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515"/>
        <w:gridCol w:w="4823"/>
        <w:gridCol w:w="2835"/>
      </w:tblGrid>
      <w:tr w:rsidR="00296EFE" w:rsidTr="00296EFE">
        <w:trPr>
          <w:trHeight w:val="428"/>
        </w:trPr>
        <w:tc>
          <w:tcPr>
            <w:tcW w:w="12627" w:type="dxa"/>
            <w:gridSpan w:val="3"/>
            <w:shd w:val="clear" w:color="auto" w:fill="808080"/>
            <w:vAlign w:val="center"/>
          </w:tcPr>
          <w:p w:rsidR="00296EFE" w:rsidRPr="000D31C6" w:rsidRDefault="00296EFE" w:rsidP="00296E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 Support Register updates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296EFE" w:rsidRDefault="00296EFE" w:rsidP="00296EFE">
            <w:pPr>
              <w:rPr>
                <w:rFonts w:ascii="Arial" w:hAnsi="Arial" w:cs="Arial"/>
                <w:b/>
              </w:rPr>
            </w:pPr>
          </w:p>
        </w:tc>
      </w:tr>
      <w:tr w:rsidR="00296EFE" w:rsidTr="00296EFE">
        <w:trPr>
          <w:trHeight w:val="428"/>
        </w:trPr>
        <w:tc>
          <w:tcPr>
            <w:tcW w:w="3289" w:type="dxa"/>
            <w:shd w:val="clear" w:color="auto" w:fill="BFBFBF"/>
            <w:vAlign w:val="center"/>
          </w:tcPr>
          <w:p w:rsidR="00296EFE" w:rsidRDefault="00296EFE" w:rsidP="007841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4515" w:type="dxa"/>
            <w:shd w:val="clear" w:color="auto" w:fill="BFBFBF"/>
            <w:vAlign w:val="center"/>
          </w:tcPr>
          <w:p w:rsidR="00296EFE" w:rsidRDefault="00296EFE" w:rsidP="007841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</w:t>
            </w:r>
            <w:r w:rsidR="002C432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823" w:type="dxa"/>
            <w:shd w:val="clear" w:color="auto" w:fill="BFBFBF"/>
            <w:vAlign w:val="center"/>
          </w:tcPr>
          <w:p w:rsidR="00296EFE" w:rsidRPr="00F058CC" w:rsidRDefault="00296EFE" w:rsidP="007841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Setting actions / next steps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296EFE" w:rsidRDefault="00296EFE" w:rsidP="00296E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by…</w:t>
            </w:r>
          </w:p>
        </w:tc>
      </w:tr>
      <w:tr w:rsidR="00296EFE" w:rsidTr="00296EFE">
        <w:trPr>
          <w:trHeight w:val="428"/>
        </w:trPr>
        <w:tc>
          <w:tcPr>
            <w:tcW w:w="3289" w:type="dxa"/>
            <w:vAlign w:val="center"/>
          </w:tcPr>
          <w:p w:rsidR="00296EFE" w:rsidRDefault="00296EFE" w:rsidP="00C941D5">
            <w:pPr>
              <w:rPr>
                <w:rFonts w:ascii="Arial" w:hAnsi="Arial" w:cs="Arial"/>
              </w:rPr>
            </w:pPr>
          </w:p>
          <w:p w:rsidR="00E85907" w:rsidRDefault="00E85907" w:rsidP="00C941D5">
            <w:pPr>
              <w:rPr>
                <w:rFonts w:ascii="Arial" w:hAnsi="Arial" w:cs="Arial"/>
              </w:rPr>
            </w:pPr>
          </w:p>
          <w:p w:rsidR="00E85907" w:rsidRDefault="00E85907" w:rsidP="00C941D5">
            <w:pPr>
              <w:rPr>
                <w:rFonts w:ascii="Arial" w:hAnsi="Arial" w:cs="Arial"/>
              </w:rPr>
            </w:pPr>
          </w:p>
          <w:p w:rsidR="00E85907" w:rsidRDefault="00E85907" w:rsidP="00C941D5">
            <w:pPr>
              <w:rPr>
                <w:rFonts w:ascii="Arial" w:hAnsi="Arial" w:cs="Arial"/>
              </w:rPr>
            </w:pPr>
          </w:p>
          <w:p w:rsidR="00E85907" w:rsidRPr="000B606C" w:rsidRDefault="00E85907" w:rsidP="00C941D5">
            <w:pPr>
              <w:rPr>
                <w:rFonts w:ascii="Arial" w:hAnsi="Arial" w:cs="Arial"/>
              </w:rPr>
            </w:pPr>
          </w:p>
        </w:tc>
        <w:tc>
          <w:tcPr>
            <w:tcW w:w="4515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</w:tr>
      <w:tr w:rsidR="00296EFE" w:rsidTr="00296EFE">
        <w:trPr>
          <w:trHeight w:val="428"/>
        </w:trPr>
        <w:tc>
          <w:tcPr>
            <w:tcW w:w="3289" w:type="dxa"/>
            <w:vAlign w:val="center"/>
          </w:tcPr>
          <w:p w:rsidR="00296EFE" w:rsidRDefault="00296EFE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Pr="000B606C" w:rsidRDefault="00E85907" w:rsidP="000B606C">
            <w:pPr>
              <w:rPr>
                <w:rFonts w:ascii="Arial" w:hAnsi="Arial" w:cs="Arial"/>
              </w:rPr>
            </w:pPr>
          </w:p>
        </w:tc>
        <w:tc>
          <w:tcPr>
            <w:tcW w:w="4515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</w:tr>
      <w:tr w:rsidR="00296EFE" w:rsidTr="00296EFE">
        <w:trPr>
          <w:trHeight w:val="428"/>
        </w:trPr>
        <w:tc>
          <w:tcPr>
            <w:tcW w:w="3289" w:type="dxa"/>
            <w:vAlign w:val="center"/>
          </w:tcPr>
          <w:p w:rsidR="00296EFE" w:rsidRDefault="00296EFE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Pr="000B606C" w:rsidRDefault="00E85907" w:rsidP="000B606C">
            <w:pPr>
              <w:rPr>
                <w:rFonts w:ascii="Arial" w:hAnsi="Arial" w:cs="Arial"/>
              </w:rPr>
            </w:pPr>
          </w:p>
        </w:tc>
        <w:tc>
          <w:tcPr>
            <w:tcW w:w="4515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</w:tr>
      <w:tr w:rsidR="00296EFE" w:rsidTr="00296EFE">
        <w:trPr>
          <w:trHeight w:val="428"/>
        </w:trPr>
        <w:tc>
          <w:tcPr>
            <w:tcW w:w="3289" w:type="dxa"/>
            <w:vAlign w:val="center"/>
          </w:tcPr>
          <w:p w:rsidR="00296EFE" w:rsidRDefault="00296EFE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Pr="000B606C" w:rsidRDefault="00E85907" w:rsidP="000B606C">
            <w:pPr>
              <w:rPr>
                <w:rFonts w:ascii="Arial" w:hAnsi="Arial" w:cs="Arial"/>
              </w:rPr>
            </w:pPr>
          </w:p>
        </w:tc>
        <w:tc>
          <w:tcPr>
            <w:tcW w:w="4515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</w:tr>
      <w:tr w:rsidR="00296EFE" w:rsidTr="00296EFE">
        <w:trPr>
          <w:trHeight w:val="428"/>
        </w:trPr>
        <w:tc>
          <w:tcPr>
            <w:tcW w:w="3289" w:type="dxa"/>
            <w:vAlign w:val="center"/>
          </w:tcPr>
          <w:p w:rsidR="00296EFE" w:rsidRDefault="00296EFE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Default="00E85907" w:rsidP="000B606C">
            <w:pPr>
              <w:rPr>
                <w:rFonts w:ascii="Arial" w:hAnsi="Arial" w:cs="Arial"/>
              </w:rPr>
            </w:pPr>
          </w:p>
          <w:p w:rsidR="00E85907" w:rsidRPr="000B606C" w:rsidRDefault="00E85907" w:rsidP="000B606C">
            <w:pPr>
              <w:rPr>
                <w:rFonts w:ascii="Arial" w:hAnsi="Arial" w:cs="Arial"/>
              </w:rPr>
            </w:pPr>
          </w:p>
        </w:tc>
        <w:tc>
          <w:tcPr>
            <w:tcW w:w="4515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</w:tr>
      <w:tr w:rsidR="00296EFE" w:rsidTr="00296EFE">
        <w:trPr>
          <w:trHeight w:val="428"/>
        </w:trPr>
        <w:tc>
          <w:tcPr>
            <w:tcW w:w="3289" w:type="dxa"/>
            <w:vAlign w:val="center"/>
          </w:tcPr>
          <w:p w:rsidR="00296EFE" w:rsidRDefault="00296EFE" w:rsidP="00C3080F">
            <w:pPr>
              <w:jc w:val="both"/>
              <w:rPr>
                <w:rFonts w:ascii="Arial" w:hAnsi="Arial" w:cs="Arial"/>
              </w:rPr>
            </w:pPr>
          </w:p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  <w:p w:rsidR="00E85907" w:rsidRPr="000B606C" w:rsidRDefault="00E85907" w:rsidP="00C308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15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  <w:vAlign w:val="center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96EFE" w:rsidRPr="000B606C" w:rsidRDefault="00296EFE" w:rsidP="000B606C">
            <w:pPr>
              <w:rPr>
                <w:rFonts w:ascii="Arial" w:hAnsi="Arial" w:cs="Arial"/>
              </w:rPr>
            </w:pPr>
          </w:p>
        </w:tc>
      </w:tr>
      <w:tr w:rsidR="00E85907" w:rsidTr="00296EFE">
        <w:trPr>
          <w:trHeight w:val="428"/>
        </w:trPr>
        <w:tc>
          <w:tcPr>
            <w:tcW w:w="3289" w:type="dxa"/>
            <w:vAlign w:val="center"/>
          </w:tcPr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  <w:p w:rsidR="00E85907" w:rsidRDefault="00E85907" w:rsidP="00C308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15" w:type="dxa"/>
            <w:vAlign w:val="center"/>
          </w:tcPr>
          <w:p w:rsidR="00E85907" w:rsidRPr="000B606C" w:rsidRDefault="00E85907" w:rsidP="000B606C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  <w:vAlign w:val="center"/>
          </w:tcPr>
          <w:p w:rsidR="00E85907" w:rsidRPr="000B606C" w:rsidRDefault="00E85907" w:rsidP="000B60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85907" w:rsidRPr="000B606C" w:rsidRDefault="00E85907" w:rsidP="000B606C">
            <w:pPr>
              <w:rPr>
                <w:rFonts w:ascii="Arial" w:hAnsi="Arial" w:cs="Arial"/>
              </w:rPr>
            </w:pPr>
          </w:p>
        </w:tc>
      </w:tr>
    </w:tbl>
    <w:p w:rsidR="003D06C8" w:rsidRDefault="003D06C8"/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2"/>
      </w:tblGrid>
      <w:tr w:rsidR="004F1C43" w:rsidTr="007C69D0">
        <w:trPr>
          <w:trHeight w:val="428"/>
        </w:trPr>
        <w:tc>
          <w:tcPr>
            <w:tcW w:w="15462" w:type="dxa"/>
            <w:shd w:val="clear" w:color="auto" w:fill="808080"/>
            <w:vAlign w:val="center"/>
          </w:tcPr>
          <w:p w:rsidR="004F1C43" w:rsidRDefault="004F1C43" w:rsidP="007C69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comments:</w:t>
            </w:r>
          </w:p>
        </w:tc>
      </w:tr>
      <w:tr w:rsidR="004F1C43" w:rsidRPr="004F1C43" w:rsidTr="004F1C43">
        <w:trPr>
          <w:trHeight w:val="428"/>
        </w:trPr>
        <w:tc>
          <w:tcPr>
            <w:tcW w:w="15462" w:type="dxa"/>
            <w:shd w:val="clear" w:color="auto" w:fill="auto"/>
            <w:vAlign w:val="center"/>
          </w:tcPr>
          <w:p w:rsidR="004F1C43" w:rsidRDefault="004F1C43" w:rsidP="007C69D0">
            <w:pPr>
              <w:jc w:val="center"/>
              <w:rPr>
                <w:rFonts w:ascii="Arial" w:hAnsi="Arial" w:cs="Arial"/>
                <w:b/>
              </w:rPr>
            </w:pPr>
          </w:p>
          <w:p w:rsidR="00F10C08" w:rsidRDefault="00F10C08" w:rsidP="00F10C08">
            <w:pPr>
              <w:rPr>
                <w:rFonts w:ascii="Arial" w:hAnsi="Arial" w:cs="Arial"/>
                <w:b/>
              </w:rPr>
            </w:pPr>
          </w:p>
          <w:p w:rsidR="00E85907" w:rsidRDefault="00E85907" w:rsidP="00F10C08">
            <w:pPr>
              <w:rPr>
                <w:rFonts w:ascii="Arial" w:hAnsi="Arial" w:cs="Arial"/>
                <w:b/>
              </w:rPr>
            </w:pPr>
          </w:p>
          <w:p w:rsidR="00E85907" w:rsidRDefault="00E85907" w:rsidP="00F10C08">
            <w:pPr>
              <w:rPr>
                <w:rFonts w:ascii="Arial" w:hAnsi="Arial" w:cs="Arial"/>
                <w:b/>
              </w:rPr>
            </w:pPr>
          </w:p>
          <w:p w:rsidR="00E85907" w:rsidRDefault="00E85907" w:rsidP="00F10C08">
            <w:pPr>
              <w:rPr>
                <w:rFonts w:ascii="Arial" w:hAnsi="Arial" w:cs="Arial"/>
                <w:b/>
              </w:rPr>
            </w:pPr>
          </w:p>
          <w:p w:rsidR="002C432A" w:rsidRDefault="002C432A" w:rsidP="00F10C08">
            <w:pPr>
              <w:rPr>
                <w:rFonts w:ascii="Arial" w:hAnsi="Arial" w:cs="Arial"/>
                <w:b/>
              </w:rPr>
            </w:pPr>
          </w:p>
          <w:p w:rsidR="00E85907" w:rsidRDefault="00E85907" w:rsidP="00F10C08">
            <w:pPr>
              <w:rPr>
                <w:rFonts w:ascii="Arial" w:hAnsi="Arial" w:cs="Arial"/>
                <w:b/>
              </w:rPr>
            </w:pPr>
          </w:p>
          <w:p w:rsidR="00E85907" w:rsidRPr="004F1C43" w:rsidRDefault="00E85907" w:rsidP="00F10C08">
            <w:pPr>
              <w:rPr>
                <w:rFonts w:ascii="Arial" w:hAnsi="Arial" w:cs="Arial"/>
                <w:b/>
              </w:rPr>
            </w:pPr>
          </w:p>
        </w:tc>
      </w:tr>
    </w:tbl>
    <w:p w:rsidR="003D06C8" w:rsidRDefault="003D06C8"/>
    <w:sectPr w:rsidR="003D06C8" w:rsidSect="00DE1E2C">
      <w:pgSz w:w="16838" w:h="11906" w:orient="landscape"/>
      <w:pgMar w:top="1080" w:right="1440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ACB" w:rsidRDefault="00445ACB">
      <w:r>
        <w:separator/>
      </w:r>
    </w:p>
  </w:endnote>
  <w:endnote w:type="continuationSeparator" w:id="0">
    <w:p w:rsidR="00445ACB" w:rsidRDefault="0044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ACB" w:rsidRDefault="00445ACB">
      <w:r>
        <w:separator/>
      </w:r>
    </w:p>
  </w:footnote>
  <w:footnote w:type="continuationSeparator" w:id="0">
    <w:p w:rsidR="00445ACB" w:rsidRDefault="0044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1CB"/>
    <w:multiLevelType w:val="hybridMultilevel"/>
    <w:tmpl w:val="8B00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3FFC"/>
    <w:multiLevelType w:val="hybridMultilevel"/>
    <w:tmpl w:val="34167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30FC9"/>
    <w:multiLevelType w:val="hybridMultilevel"/>
    <w:tmpl w:val="ADA8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53710">
    <w:abstractNumId w:val="2"/>
  </w:num>
  <w:num w:numId="2" w16cid:durableId="686911504">
    <w:abstractNumId w:val="0"/>
  </w:num>
  <w:num w:numId="3" w16cid:durableId="140155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4"/>
    <w:rsid w:val="00012739"/>
    <w:rsid w:val="00033170"/>
    <w:rsid w:val="000A1CA3"/>
    <w:rsid w:val="000A2018"/>
    <w:rsid w:val="000A6174"/>
    <w:rsid w:val="000B606C"/>
    <w:rsid w:val="000D31C6"/>
    <w:rsid w:val="0015798C"/>
    <w:rsid w:val="00220688"/>
    <w:rsid w:val="00233FCB"/>
    <w:rsid w:val="002766DE"/>
    <w:rsid w:val="00296EFE"/>
    <w:rsid w:val="002A735E"/>
    <w:rsid w:val="002C432A"/>
    <w:rsid w:val="002D06A1"/>
    <w:rsid w:val="003433B9"/>
    <w:rsid w:val="00343777"/>
    <w:rsid w:val="0035283D"/>
    <w:rsid w:val="00356374"/>
    <w:rsid w:val="00372EC5"/>
    <w:rsid w:val="003744FE"/>
    <w:rsid w:val="00383C79"/>
    <w:rsid w:val="00387101"/>
    <w:rsid w:val="003A5D4C"/>
    <w:rsid w:val="003D06C8"/>
    <w:rsid w:val="003D2AAE"/>
    <w:rsid w:val="003E41B1"/>
    <w:rsid w:val="00404E96"/>
    <w:rsid w:val="00423F86"/>
    <w:rsid w:val="00445ACB"/>
    <w:rsid w:val="00454587"/>
    <w:rsid w:val="00482DE0"/>
    <w:rsid w:val="004C4179"/>
    <w:rsid w:val="004E7D59"/>
    <w:rsid w:val="004F1C43"/>
    <w:rsid w:val="00516E6B"/>
    <w:rsid w:val="00524452"/>
    <w:rsid w:val="0053116F"/>
    <w:rsid w:val="0053145F"/>
    <w:rsid w:val="00542515"/>
    <w:rsid w:val="005A4CA5"/>
    <w:rsid w:val="005A50A3"/>
    <w:rsid w:val="005F4C1E"/>
    <w:rsid w:val="006102CF"/>
    <w:rsid w:val="0064449E"/>
    <w:rsid w:val="00647D4C"/>
    <w:rsid w:val="00692934"/>
    <w:rsid w:val="006934B5"/>
    <w:rsid w:val="006C1C45"/>
    <w:rsid w:val="006E48E2"/>
    <w:rsid w:val="00730011"/>
    <w:rsid w:val="00731801"/>
    <w:rsid w:val="00741399"/>
    <w:rsid w:val="007535D3"/>
    <w:rsid w:val="0077183B"/>
    <w:rsid w:val="00784115"/>
    <w:rsid w:val="00793B63"/>
    <w:rsid w:val="007962A6"/>
    <w:rsid w:val="007C69D0"/>
    <w:rsid w:val="00824677"/>
    <w:rsid w:val="00834D6E"/>
    <w:rsid w:val="00837A55"/>
    <w:rsid w:val="00875EF4"/>
    <w:rsid w:val="00892DCE"/>
    <w:rsid w:val="00906FC1"/>
    <w:rsid w:val="00937A3C"/>
    <w:rsid w:val="0096227C"/>
    <w:rsid w:val="00967CDE"/>
    <w:rsid w:val="00997DF8"/>
    <w:rsid w:val="009B234C"/>
    <w:rsid w:val="009C436C"/>
    <w:rsid w:val="00A14DA9"/>
    <w:rsid w:val="00A30DDE"/>
    <w:rsid w:val="00A539C8"/>
    <w:rsid w:val="00A5782E"/>
    <w:rsid w:val="00AD3BBA"/>
    <w:rsid w:val="00B126AF"/>
    <w:rsid w:val="00B26B26"/>
    <w:rsid w:val="00B4548F"/>
    <w:rsid w:val="00B762F4"/>
    <w:rsid w:val="00B84691"/>
    <w:rsid w:val="00BB2D08"/>
    <w:rsid w:val="00C3080F"/>
    <w:rsid w:val="00C8040A"/>
    <w:rsid w:val="00C84408"/>
    <w:rsid w:val="00C941D5"/>
    <w:rsid w:val="00CB2EAB"/>
    <w:rsid w:val="00CB6582"/>
    <w:rsid w:val="00CE3ABD"/>
    <w:rsid w:val="00D35425"/>
    <w:rsid w:val="00D66482"/>
    <w:rsid w:val="00D678E4"/>
    <w:rsid w:val="00D679EA"/>
    <w:rsid w:val="00DA1E8D"/>
    <w:rsid w:val="00DA5F67"/>
    <w:rsid w:val="00DE1E2C"/>
    <w:rsid w:val="00E35E24"/>
    <w:rsid w:val="00E46905"/>
    <w:rsid w:val="00E50359"/>
    <w:rsid w:val="00E82814"/>
    <w:rsid w:val="00E85907"/>
    <w:rsid w:val="00EA1EBA"/>
    <w:rsid w:val="00EC5F4D"/>
    <w:rsid w:val="00ED39C1"/>
    <w:rsid w:val="00EE5BFE"/>
    <w:rsid w:val="00F058CC"/>
    <w:rsid w:val="00F10C08"/>
    <w:rsid w:val="00F229BF"/>
    <w:rsid w:val="00F23D51"/>
    <w:rsid w:val="00F41475"/>
    <w:rsid w:val="00F538F3"/>
    <w:rsid w:val="00FE21DA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75B62EBA-06C8-455D-9946-D0FC4DB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1701"/>
      </w:tabs>
      <w:spacing w:before="60"/>
    </w:pPr>
    <w:rPr>
      <w:rFonts w:ascii="Arial" w:hAnsi="Arial"/>
      <w:sz w:val="18"/>
      <w:szCs w:val="20"/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B846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41D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3D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LC_HEC_TSS\E.Y.Team\Form%20Templates\Record%20of%20visits%20front%20cover\Early%20Years%20SEN%20Advisory%20Teacher%20Visit%20Record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6" ma:contentTypeDescription="Create a new document." ma:contentTypeScope="" ma:versionID="6cc4d3403266ae6f46ee0dad680efef0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f5ce9c5e482df03cc0d1f27325c99453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c8fdac-2bc3-47af-b09f-3c5870a8b882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c0668-cc34-42e7-bbdc-46c167ced2fe">
      <Terms xmlns="http://schemas.microsoft.com/office/infopath/2007/PartnerControls"/>
    </lcf76f155ced4ddcb4097134ff3c332f>
    <TaxCatchAll xmlns="fa69157a-e436-44c7-90d0-0c26303821ea" xsi:nil="true"/>
  </documentManagement>
</p:properties>
</file>

<file path=customXml/itemProps1.xml><?xml version="1.0" encoding="utf-8"?>
<ds:datastoreItem xmlns:ds="http://schemas.openxmlformats.org/officeDocument/2006/customXml" ds:itemID="{C517FF0E-9AE5-4561-9E0B-AFDE7F520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1E2AE-91BF-463C-81BB-40B91CDE0AD7}"/>
</file>

<file path=customXml/itemProps3.xml><?xml version="1.0" encoding="utf-8"?>
<ds:datastoreItem xmlns:ds="http://schemas.openxmlformats.org/officeDocument/2006/customXml" ds:itemID="{5D488939-60A2-4C78-A31C-FD1DB9B34AE2}"/>
</file>

<file path=docProps/app.xml><?xml version="1.0" encoding="utf-8"?>
<Properties xmlns="http://schemas.openxmlformats.org/officeDocument/2006/extended-properties" xmlns:vt="http://schemas.openxmlformats.org/officeDocument/2006/docPropsVTypes">
  <Template>Early Years SEN Advisory Teacher Visit Record Form.dot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Visits/Telephone Contact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Visits/Telephone Contact</dc:title>
  <dc:subject/>
  <dc:creator>Christine.Baxter</dc:creator>
  <cp:keywords/>
  <dc:description/>
  <cp:lastModifiedBy>Gemma Proudian</cp:lastModifiedBy>
  <cp:revision>2</cp:revision>
  <cp:lastPrinted>2013-07-23T18:45:00Z</cp:lastPrinted>
  <dcterms:created xsi:type="dcterms:W3CDTF">2023-11-22T14:03:00Z</dcterms:created>
  <dcterms:modified xsi:type="dcterms:W3CDTF">2023-11-22T14:03:00Z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0x0101002FCE64B9D8B22643B05479F04D8E540F</vt:lpwstr>
  </property>
  <property fmtid="{D5CDD505-2E9C-101B-9397-08002B2CF9AE}" pid="3" name="MediaServiceImageTags">
    <vt:lpwstr/>
  </property>
</Properties>
</file>